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43" w:rsidRPr="006A46BB" w:rsidRDefault="00FC4D43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Senhor Presidente da Câmara Municipal de Franca.</w:t>
      </w:r>
    </w:p>
    <w:p w:rsidR="00FC4D43" w:rsidRDefault="00FC4D43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:rsidR="00D620D0" w:rsidRPr="00AD510B" w:rsidRDefault="00D620D0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:rsidR="00FC4D43" w:rsidRDefault="00B65D38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b/>
          <w:sz w:val="36"/>
          <w:szCs w:val="36"/>
          <w:lang w:eastAsia="zh-CN"/>
        </w:rPr>
      </w:pPr>
      <w:r>
        <w:rPr>
          <w:rFonts w:ascii="Courier New" w:eastAsia="Times New Roman" w:hAnsi="Courier New" w:cs="Courier New"/>
          <w:b/>
          <w:sz w:val="36"/>
          <w:szCs w:val="36"/>
          <w:lang w:eastAsia="zh-CN"/>
        </w:rPr>
        <w:t>REQUERIMENTO</w:t>
      </w:r>
      <w:r w:rsidR="000A5A45">
        <w:rPr>
          <w:rFonts w:ascii="Courier New" w:eastAsia="Times New Roman" w:hAnsi="Courier New" w:cs="Courier New"/>
          <w:b/>
          <w:sz w:val="36"/>
          <w:szCs w:val="36"/>
          <w:lang w:eastAsia="zh-CN"/>
        </w:rPr>
        <w:t xml:space="preserve"> </w:t>
      </w:r>
      <w:proofErr w:type="gramStart"/>
      <w:r w:rsidR="000A5A45">
        <w:rPr>
          <w:rFonts w:ascii="Courier New" w:eastAsia="Times New Roman" w:hAnsi="Courier New" w:cs="Courier New"/>
          <w:b/>
          <w:sz w:val="36"/>
          <w:szCs w:val="36"/>
          <w:lang w:eastAsia="zh-CN"/>
        </w:rPr>
        <w:t>Nº</w:t>
      </w:r>
      <w:r w:rsidR="009753C4">
        <w:rPr>
          <w:rFonts w:ascii="Courier New" w:eastAsia="Times New Roman" w:hAnsi="Courier New" w:cs="Courier New"/>
          <w:b/>
          <w:sz w:val="36"/>
          <w:szCs w:val="36"/>
          <w:lang w:eastAsia="zh-CN"/>
        </w:rPr>
        <w:t xml:space="preserve">  /</w:t>
      </w:r>
      <w:proofErr w:type="gramEnd"/>
      <w:r w:rsidR="009753C4">
        <w:rPr>
          <w:rFonts w:ascii="Courier New" w:eastAsia="Times New Roman" w:hAnsi="Courier New" w:cs="Courier New"/>
          <w:b/>
          <w:sz w:val="36"/>
          <w:szCs w:val="36"/>
          <w:lang w:eastAsia="zh-CN"/>
        </w:rPr>
        <w:t>202</w:t>
      </w:r>
      <w:r w:rsidR="00B211CF">
        <w:rPr>
          <w:rFonts w:ascii="Courier New" w:eastAsia="Times New Roman" w:hAnsi="Courier New" w:cs="Courier New"/>
          <w:b/>
          <w:sz w:val="36"/>
          <w:szCs w:val="36"/>
          <w:lang w:eastAsia="zh-CN"/>
        </w:rPr>
        <w:t>2</w:t>
      </w:r>
    </w:p>
    <w:p w:rsidR="0010681B" w:rsidRPr="00FC4D43" w:rsidRDefault="0010681B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b/>
          <w:sz w:val="36"/>
          <w:szCs w:val="36"/>
          <w:lang w:eastAsia="zh-CN"/>
        </w:rPr>
      </w:pPr>
    </w:p>
    <w:p w:rsidR="00D620D0" w:rsidRPr="006A46BB" w:rsidRDefault="00D620D0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sz w:val="24"/>
          <w:szCs w:val="24"/>
          <w:lang w:eastAsia="zh-CN"/>
        </w:rPr>
      </w:pPr>
    </w:p>
    <w:p w:rsidR="00FC4D43" w:rsidRPr="006A46BB" w:rsidRDefault="00FC4D43" w:rsidP="00FC4D4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______________________</w:t>
      </w:r>
    </w:p>
    <w:p w:rsidR="00FC4D43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Sala das Sessões em,_______/_______/______.</w:t>
      </w:r>
    </w:p>
    <w:p w:rsidR="00FC4D43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10681B" w:rsidRPr="006A46BB" w:rsidRDefault="0010681B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_____________________________</w:t>
      </w: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PRESIDENTE</w:t>
      </w:r>
    </w:p>
    <w:p w:rsidR="00FC4D43" w:rsidRDefault="00FC4D43" w:rsidP="00FC4D43">
      <w:pPr>
        <w:spacing w:after="0" w:line="380" w:lineRule="atLeast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B93683" w:rsidRDefault="00B65D38" w:rsidP="00B93683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10681B" w:rsidRDefault="0010681B" w:rsidP="00B93683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B65D38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 w:rsidR="007B35A7"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10681B">
        <w:rPr>
          <w:rFonts w:ascii="Courier New" w:hAnsi="Courier New" w:cs="Courier New"/>
        </w:rPr>
        <w:t xml:space="preserve"> </w:t>
      </w:r>
    </w:p>
    <w:p w:rsidR="00C44F87" w:rsidRDefault="00C44F87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B328D" w:rsidRDefault="00C44F87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DA2EB8">
        <w:rPr>
          <w:rFonts w:ascii="Courier New" w:hAnsi="Courier New" w:cs="Courier New"/>
        </w:rPr>
        <w:t>Na prestação de contas do exercício de 2021, página 17, apresentam-se as “Despesas por Função”.</w:t>
      </w:r>
      <w:r w:rsidR="007B328D">
        <w:rPr>
          <w:rFonts w:ascii="Courier New" w:hAnsi="Courier New" w:cs="Courier New"/>
        </w:rPr>
        <w:t xml:space="preserve"> (Conforme foto abaixo). </w:t>
      </w:r>
      <w:r w:rsidRPr="00DA2EB8">
        <w:rPr>
          <w:rFonts w:ascii="Courier New" w:hAnsi="Courier New" w:cs="Courier New"/>
        </w:rPr>
        <w:t xml:space="preserve">Verifica-se que no item 18 Gestão Ambiental o Poder Executivo tinha orçamento de R$ 8.570.800,00 e empenhou R$ 2.551.696,61, ou seja, R$ 6.019.103,39 deixaram de ser empenhados. </w:t>
      </w:r>
    </w:p>
    <w:p w:rsidR="0010681B" w:rsidRPr="0010681B" w:rsidRDefault="007B328D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DA2EB8">
        <w:rPr>
          <w:rFonts w:ascii="Courier New" w:hAnsi="Courier New" w:cs="Courier New"/>
        </w:rPr>
        <w:lastRenderedPageBreak/>
        <w:t>Dessa forma</w:t>
      </w:r>
      <w:r w:rsidRPr="00B65D38">
        <w:rPr>
          <w:rFonts w:ascii="Courier New" w:hAnsi="Courier New" w:cs="Courier New"/>
        </w:rPr>
        <w:t xml:space="preserve">, eu, </w:t>
      </w:r>
      <w:r>
        <w:rPr>
          <w:rFonts w:ascii="Courier New" w:hAnsi="Courier New" w:cs="Courier New"/>
        </w:rPr>
        <w:t>Ilton Sérgio Ferreira</w:t>
      </w:r>
      <w:r w:rsidRPr="00B65D38">
        <w:rPr>
          <w:rFonts w:ascii="Courier New" w:hAnsi="Courier New" w:cs="Courier New"/>
        </w:rPr>
        <w:t xml:space="preserve">, </w:t>
      </w:r>
      <w:r w:rsidRPr="00B65D38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EF2419">
        <w:rPr>
          <w:rFonts w:ascii="Courier New" w:hAnsi="Courier New" w:cs="Courier New"/>
          <w:b/>
        </w:rPr>
        <w:t>Sr. Alexandre Augusto Ferreira</w:t>
      </w:r>
      <w:r w:rsidRPr="00B65D38">
        <w:rPr>
          <w:rFonts w:ascii="Courier New" w:hAnsi="Courier New" w:cs="Courier New"/>
        </w:rPr>
        <w:t>, Prefeito Municipal de Franca, para que Vossa Excelência informe a esta casa de</w:t>
      </w:r>
      <w:r>
        <w:rPr>
          <w:rFonts w:ascii="Courier New" w:hAnsi="Courier New" w:cs="Courier New"/>
        </w:rPr>
        <w:t xml:space="preserve"> leis,</w:t>
      </w:r>
      <w:r w:rsidR="00C44F87" w:rsidRPr="00DA2EB8">
        <w:rPr>
          <w:rFonts w:ascii="Courier New" w:hAnsi="Courier New" w:cs="Courier New"/>
        </w:rPr>
        <w:t xml:space="preserve"> quais as ações compõem esse montante de 6 </w:t>
      </w:r>
      <w:r>
        <w:rPr>
          <w:rFonts w:ascii="Courier New" w:hAnsi="Courier New" w:cs="Courier New"/>
        </w:rPr>
        <w:t xml:space="preserve">(seis) </w:t>
      </w:r>
      <w:r w:rsidR="00C44F87" w:rsidRPr="00DA2EB8">
        <w:rPr>
          <w:rFonts w:ascii="Courier New" w:hAnsi="Courier New" w:cs="Courier New"/>
        </w:rPr>
        <w:t xml:space="preserve">milhões. </w:t>
      </w:r>
      <w:r>
        <w:rPr>
          <w:rFonts w:ascii="Courier New" w:hAnsi="Courier New" w:cs="Courier New"/>
        </w:rPr>
        <w:t xml:space="preserve">Requeiro, </w:t>
      </w:r>
      <w:r w:rsidR="00C44F87" w:rsidRPr="00DA2EB8">
        <w:rPr>
          <w:rFonts w:ascii="Courier New" w:hAnsi="Courier New" w:cs="Courier New"/>
        </w:rPr>
        <w:t>que sejam informados os códigos dessas ações, conforme constem no orçamento, e também, se possível, os motivos para não se empenhar ou não se executar essas ações.</w:t>
      </w:r>
      <w:r w:rsidR="003D3DA3">
        <w:rPr>
          <w:rFonts w:ascii="Courier New" w:hAnsi="Courier New" w:cs="Courier New"/>
        </w:rPr>
        <w:t xml:space="preserve"> </w:t>
      </w: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211CF" w:rsidTr="0010681B">
        <w:tc>
          <w:tcPr>
            <w:tcW w:w="0" w:type="auto"/>
            <w:vAlign w:val="center"/>
          </w:tcPr>
          <w:p w:rsidR="00B211CF" w:rsidRDefault="00B211CF" w:rsidP="0010681B">
            <w:pPr>
              <w:rPr>
                <w:rFonts w:ascii="Helvetica" w:hAnsi="Helvetica" w:cs="Helvetica"/>
                <w:spacing w:val="3"/>
              </w:rPr>
            </w:pPr>
          </w:p>
        </w:tc>
        <w:tc>
          <w:tcPr>
            <w:tcW w:w="0" w:type="auto"/>
            <w:vAlign w:val="center"/>
            <w:hideMark/>
          </w:tcPr>
          <w:p w:rsidR="00B211CF" w:rsidRDefault="00B211CF">
            <w:pPr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FC4D43" w:rsidRDefault="00FC4D43" w:rsidP="00FC4D43">
      <w:pPr>
        <w:spacing w:after="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 xml:space="preserve">Câmara Municipal, em </w:t>
      </w:r>
      <w:r w:rsidR="00C44F87">
        <w:rPr>
          <w:rFonts w:ascii="Courier New" w:hAnsi="Courier New" w:cs="Courier New"/>
          <w:sz w:val="24"/>
          <w:szCs w:val="24"/>
        </w:rPr>
        <w:t>07</w:t>
      </w:r>
      <w:r w:rsidR="007B15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="00C44F87">
        <w:rPr>
          <w:rFonts w:ascii="Courier New" w:hAnsi="Courier New" w:cs="Courier New"/>
          <w:sz w:val="24"/>
          <w:szCs w:val="24"/>
        </w:rPr>
        <w:t>abril</w:t>
      </w:r>
      <w:r w:rsidR="00325504">
        <w:rPr>
          <w:rFonts w:ascii="Courier New" w:hAnsi="Courier New" w:cs="Courier New"/>
          <w:sz w:val="24"/>
          <w:szCs w:val="24"/>
        </w:rPr>
        <w:t xml:space="preserve"> de 202</w:t>
      </w:r>
      <w:r w:rsidR="0010681B">
        <w:rPr>
          <w:rFonts w:ascii="Courier New" w:hAnsi="Courier New" w:cs="Courier New"/>
          <w:sz w:val="24"/>
          <w:szCs w:val="24"/>
        </w:rPr>
        <w:t>2</w:t>
      </w:r>
      <w:r w:rsidRPr="006A46BB">
        <w:rPr>
          <w:rFonts w:ascii="Courier New" w:hAnsi="Courier New" w:cs="Courier New"/>
          <w:sz w:val="24"/>
          <w:szCs w:val="24"/>
        </w:rPr>
        <w:t>.</w:t>
      </w:r>
    </w:p>
    <w:p w:rsidR="00C14916" w:rsidRDefault="00C14916" w:rsidP="003127F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55BD1" w:rsidRDefault="00755BD1" w:rsidP="00755BD1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</w:t>
      </w:r>
    </w:p>
    <w:p w:rsidR="00755BD1" w:rsidRPr="00122C29" w:rsidRDefault="00755BD1" w:rsidP="00755BD1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122C29">
        <w:rPr>
          <w:rFonts w:ascii="Monotype Corsiva" w:hAnsi="Monotype Corsiva" w:cs="Times New Roman"/>
          <w:sz w:val="40"/>
          <w:szCs w:val="40"/>
        </w:rPr>
        <w:t>Ilton Ferreira</w:t>
      </w:r>
    </w:p>
    <w:p w:rsidR="00755BD1" w:rsidRDefault="00755BD1" w:rsidP="00755BD1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122C29">
        <w:rPr>
          <w:rFonts w:ascii="Monotype Corsiva" w:hAnsi="Monotype Corsiva" w:cs="Times New Roman"/>
          <w:sz w:val="28"/>
          <w:szCs w:val="28"/>
        </w:rPr>
        <w:t>Vereador</w:t>
      </w:r>
    </w:p>
    <w:p w:rsidR="00DD5144" w:rsidRDefault="00DD5144" w:rsidP="00755BD1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755BD1" w:rsidRDefault="00DD5144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739B80" wp14:editId="33212045">
            <wp:extent cx="400050" cy="53495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0" cy="5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1" w:rsidRDefault="00755BD1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755BD1" w:rsidRDefault="00755BD1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C6193F" w:rsidRPr="005F0244" w:rsidRDefault="00C6193F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bookmarkStart w:id="0" w:name="_GoBack"/>
      <w:r w:rsidRPr="006834A4">
        <w:rPr>
          <w:rFonts w:ascii="Courier New" w:hAnsi="Courier New" w:cs="Courier New"/>
          <w:noProof/>
        </w:rPr>
        <w:lastRenderedPageBreak/>
        <w:drawing>
          <wp:inline distT="0" distB="0" distL="0" distR="0" wp14:anchorId="662E9128" wp14:editId="2383884B">
            <wp:extent cx="8716032" cy="6173470"/>
            <wp:effectExtent l="0" t="5080" r="3810" b="3810"/>
            <wp:docPr id="6" name="Imagem 6" descr="C:\Users\angelica.martins\Desktop\c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ca.martins\Desktop\conta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02603" cy="63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193F" w:rsidRPr="005F0244" w:rsidSect="00CE455B">
      <w:headerReference w:type="default" r:id="rId10"/>
      <w:footerReference w:type="default" r:id="rId11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94" w:rsidRDefault="007B0C94" w:rsidP="006A0554">
      <w:pPr>
        <w:spacing w:after="0" w:line="240" w:lineRule="auto"/>
      </w:pPr>
      <w:r>
        <w:separator/>
      </w:r>
    </w:p>
  </w:endnote>
  <w:endnote w:type="continuationSeparator" w:id="0">
    <w:p w:rsidR="007B0C94" w:rsidRDefault="007B0C94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23" w:rsidRPr="001652FD" w:rsidRDefault="001966C7" w:rsidP="00B01457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4C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7.9pt;width:491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8l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9l4Mp8/TjGi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"/>
          </w:pict>
        </mc:Fallback>
      </mc:AlternateContent>
    </w:r>
    <w:r w:rsidR="00DC71A9" w:rsidRPr="001652FD">
      <w:rPr>
        <w:rFonts w:ascii="Times New Roman" w:hAnsi="Times New Roman" w:cs="Times New Roman"/>
        <w:sz w:val="18"/>
        <w:szCs w:val="18"/>
      </w:rPr>
      <w:t>R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ua da Câmara, </w:t>
    </w:r>
    <w:r w:rsidR="00B01457">
      <w:rPr>
        <w:rFonts w:ascii="Times New Roman" w:hAnsi="Times New Roman" w:cs="Times New Roman"/>
        <w:sz w:val="18"/>
        <w:szCs w:val="18"/>
      </w:rPr>
      <w:t>1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 </w:t>
    </w:r>
    <w:r w:rsidR="001652FD">
      <w:rPr>
        <w:rFonts w:ascii="Times New Roman" w:hAnsi="Times New Roman" w:cs="Times New Roman"/>
        <w:sz w:val="18"/>
        <w:szCs w:val="18"/>
      </w:rPr>
      <w:t xml:space="preserve">Bairro São José   </w:t>
    </w:r>
    <w:r w:rsidR="0071615C" w:rsidRPr="001652FD">
      <w:rPr>
        <w:rFonts w:ascii="Times New Roman" w:hAnsi="Times New Roman" w:cs="Times New Roman"/>
        <w:sz w:val="18"/>
        <w:szCs w:val="18"/>
      </w:rPr>
      <w:t>CEP:  14.401-278</w:t>
    </w:r>
  </w:p>
  <w:p w:rsidR="0071615C" w:rsidRPr="001652FD" w:rsidRDefault="0071615C" w:rsidP="0071615C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 xml:space="preserve">Fone: (16) 3713-1555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B01457">
      <w:rPr>
        <w:rFonts w:ascii="Times New Roman" w:hAnsi="Times New Roman" w:cs="Times New Roman"/>
        <w:sz w:val="18"/>
        <w:szCs w:val="18"/>
      </w:rPr>
      <w:t xml:space="preserve">Fax: </w:t>
    </w:r>
    <w:r w:rsidR="00B01457" w:rsidRPr="001652FD">
      <w:rPr>
        <w:rFonts w:ascii="Times New Roman" w:hAnsi="Times New Roman" w:cs="Times New Roman"/>
        <w:sz w:val="18"/>
        <w:szCs w:val="18"/>
      </w:rPr>
      <w:t>(16) 3713-1</w:t>
    </w:r>
    <w:r w:rsidR="00A80A78">
      <w:rPr>
        <w:rFonts w:ascii="Times New Roman" w:hAnsi="Times New Roman" w:cs="Times New Roman"/>
        <w:sz w:val="18"/>
        <w:szCs w:val="18"/>
      </w:rPr>
      <w:t>500</w:t>
    </w:r>
    <w:r w:rsidR="00B01457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b/>
        <w:sz w:val="18"/>
        <w:szCs w:val="18"/>
      </w:rPr>
      <w:t>DDG 0800 940 1555</w:t>
    </w:r>
  </w:p>
  <w:p w:rsidR="007E5523" w:rsidRPr="001652FD" w:rsidRDefault="007E5523" w:rsidP="0071615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94" w:rsidRDefault="007B0C94" w:rsidP="006A0554">
      <w:pPr>
        <w:spacing w:after="0" w:line="240" w:lineRule="auto"/>
      </w:pPr>
      <w:r>
        <w:separator/>
      </w:r>
    </w:p>
  </w:footnote>
  <w:footnote w:type="continuationSeparator" w:id="0">
    <w:p w:rsidR="007B0C94" w:rsidRDefault="007B0C94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31" w:rsidRDefault="00A32C9A" w:rsidP="00026063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3" name="Imagem 1" descr="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2C9A"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4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554" w:rsidRPr="00D85E3B" w:rsidRDefault="00026063" w:rsidP="00C27A64">
    <w:pPr>
      <w:pStyle w:val="Cabealho"/>
      <w:tabs>
        <w:tab w:val="clear" w:pos="8504"/>
        <w:tab w:val="right" w:pos="9214"/>
      </w:tabs>
      <w:jc w:val="center"/>
      <w:rPr>
        <w:rFonts w:ascii="Times New Roman" w:hAnsi="Times New Roman" w:cs="Times New Roman"/>
        <w:b/>
        <w:sz w:val="40"/>
        <w:szCs w:val="40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026063" w:rsidRPr="007F1251" w:rsidRDefault="00026063" w:rsidP="00026063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026063" w:rsidRDefault="001966C7" w:rsidP="0002606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589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11.1pt;width:49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hGHg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"/>
          </w:pict>
        </mc:Fallback>
      </mc:AlternateContent>
    </w:r>
    <w:r w:rsidR="00026063"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C"/>
    <w:multiLevelType w:val="hybridMultilevel"/>
    <w:tmpl w:val="21E6B60C"/>
    <w:lvl w:ilvl="0" w:tplc="37B0D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D82"/>
    <w:multiLevelType w:val="hybridMultilevel"/>
    <w:tmpl w:val="51B4B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484"/>
    <w:multiLevelType w:val="hybridMultilevel"/>
    <w:tmpl w:val="3432D17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B9811A4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3CC4CB9"/>
    <w:multiLevelType w:val="hybridMultilevel"/>
    <w:tmpl w:val="27A6643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E04CFA"/>
    <w:multiLevelType w:val="hybridMultilevel"/>
    <w:tmpl w:val="29422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2306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6950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63034"/>
    <w:multiLevelType w:val="hybridMultilevel"/>
    <w:tmpl w:val="DBAA9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3E8F"/>
    <w:multiLevelType w:val="hybridMultilevel"/>
    <w:tmpl w:val="2D36EB28"/>
    <w:lvl w:ilvl="0" w:tplc="F1F8468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0DD55CC"/>
    <w:multiLevelType w:val="hybridMultilevel"/>
    <w:tmpl w:val="9ACC3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622C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ACE04FF"/>
    <w:multiLevelType w:val="hybridMultilevel"/>
    <w:tmpl w:val="A0268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F0"/>
    <w:rsid w:val="0000360B"/>
    <w:rsid w:val="00026063"/>
    <w:rsid w:val="00033ED6"/>
    <w:rsid w:val="000349EF"/>
    <w:rsid w:val="00055CF6"/>
    <w:rsid w:val="000622A3"/>
    <w:rsid w:val="00063174"/>
    <w:rsid w:val="00064F5B"/>
    <w:rsid w:val="00081463"/>
    <w:rsid w:val="0008505C"/>
    <w:rsid w:val="00086E4A"/>
    <w:rsid w:val="0009058B"/>
    <w:rsid w:val="000A5A45"/>
    <w:rsid w:val="000D0F05"/>
    <w:rsid w:val="000F0D09"/>
    <w:rsid w:val="000F16CA"/>
    <w:rsid w:val="000F2492"/>
    <w:rsid w:val="0010681B"/>
    <w:rsid w:val="001110A4"/>
    <w:rsid w:val="00113FC8"/>
    <w:rsid w:val="00122C29"/>
    <w:rsid w:val="00132DF8"/>
    <w:rsid w:val="00134D02"/>
    <w:rsid w:val="00145937"/>
    <w:rsid w:val="001461D6"/>
    <w:rsid w:val="001611B1"/>
    <w:rsid w:val="001652FD"/>
    <w:rsid w:val="00173852"/>
    <w:rsid w:val="00176612"/>
    <w:rsid w:val="00195B8E"/>
    <w:rsid w:val="001966C7"/>
    <w:rsid w:val="001D07AB"/>
    <w:rsid w:val="00201981"/>
    <w:rsid w:val="00217FCA"/>
    <w:rsid w:val="0024300B"/>
    <w:rsid w:val="00250757"/>
    <w:rsid w:val="00261D64"/>
    <w:rsid w:val="00272F33"/>
    <w:rsid w:val="002856C6"/>
    <w:rsid w:val="00297731"/>
    <w:rsid w:val="002A408D"/>
    <w:rsid w:val="002C11BF"/>
    <w:rsid w:val="002E4A17"/>
    <w:rsid w:val="002F16D2"/>
    <w:rsid w:val="003046D8"/>
    <w:rsid w:val="003127F0"/>
    <w:rsid w:val="00325504"/>
    <w:rsid w:val="003326E2"/>
    <w:rsid w:val="003451DA"/>
    <w:rsid w:val="003543E0"/>
    <w:rsid w:val="00366118"/>
    <w:rsid w:val="0038486C"/>
    <w:rsid w:val="003A2968"/>
    <w:rsid w:val="003A78FD"/>
    <w:rsid w:val="003B2261"/>
    <w:rsid w:val="003B63AA"/>
    <w:rsid w:val="003B6FC5"/>
    <w:rsid w:val="003D34D2"/>
    <w:rsid w:val="003D3DA3"/>
    <w:rsid w:val="00410C6C"/>
    <w:rsid w:val="00442503"/>
    <w:rsid w:val="004547ED"/>
    <w:rsid w:val="004728F0"/>
    <w:rsid w:val="004B1A42"/>
    <w:rsid w:val="004D0B8D"/>
    <w:rsid w:val="004D6541"/>
    <w:rsid w:val="004E0F03"/>
    <w:rsid w:val="004E71A8"/>
    <w:rsid w:val="004F32CE"/>
    <w:rsid w:val="004F6817"/>
    <w:rsid w:val="00502BCD"/>
    <w:rsid w:val="005075A8"/>
    <w:rsid w:val="005076BC"/>
    <w:rsid w:val="00530D76"/>
    <w:rsid w:val="00537D6F"/>
    <w:rsid w:val="00542A81"/>
    <w:rsid w:val="005572A9"/>
    <w:rsid w:val="005652B5"/>
    <w:rsid w:val="00572183"/>
    <w:rsid w:val="00583B2B"/>
    <w:rsid w:val="0058723A"/>
    <w:rsid w:val="005A2481"/>
    <w:rsid w:val="005A2C08"/>
    <w:rsid w:val="005A7505"/>
    <w:rsid w:val="005B4AB6"/>
    <w:rsid w:val="005B4FBC"/>
    <w:rsid w:val="005C6D87"/>
    <w:rsid w:val="005F0244"/>
    <w:rsid w:val="006173B5"/>
    <w:rsid w:val="00637EC5"/>
    <w:rsid w:val="006412FB"/>
    <w:rsid w:val="00651D08"/>
    <w:rsid w:val="006834A4"/>
    <w:rsid w:val="006A0554"/>
    <w:rsid w:val="006B22ED"/>
    <w:rsid w:val="006B467D"/>
    <w:rsid w:val="006C1E39"/>
    <w:rsid w:val="006D3699"/>
    <w:rsid w:val="006F36FE"/>
    <w:rsid w:val="00705FC0"/>
    <w:rsid w:val="0071615C"/>
    <w:rsid w:val="00727DE8"/>
    <w:rsid w:val="00755BD1"/>
    <w:rsid w:val="00763FF3"/>
    <w:rsid w:val="007B0C94"/>
    <w:rsid w:val="007B157D"/>
    <w:rsid w:val="007B328D"/>
    <w:rsid w:val="007B35A7"/>
    <w:rsid w:val="007B6296"/>
    <w:rsid w:val="007C1EC4"/>
    <w:rsid w:val="007C3527"/>
    <w:rsid w:val="007C6D5D"/>
    <w:rsid w:val="007E382D"/>
    <w:rsid w:val="007E5523"/>
    <w:rsid w:val="007F1251"/>
    <w:rsid w:val="00811F4C"/>
    <w:rsid w:val="008321CC"/>
    <w:rsid w:val="00834ECB"/>
    <w:rsid w:val="008466D3"/>
    <w:rsid w:val="008501B0"/>
    <w:rsid w:val="00853694"/>
    <w:rsid w:val="00856A7F"/>
    <w:rsid w:val="0086724C"/>
    <w:rsid w:val="00894435"/>
    <w:rsid w:val="008A34DD"/>
    <w:rsid w:val="008A36BA"/>
    <w:rsid w:val="008A3F88"/>
    <w:rsid w:val="008A60DB"/>
    <w:rsid w:val="008C3FF7"/>
    <w:rsid w:val="008D20AF"/>
    <w:rsid w:val="008E3507"/>
    <w:rsid w:val="00903579"/>
    <w:rsid w:val="00911C4F"/>
    <w:rsid w:val="00921889"/>
    <w:rsid w:val="0092612D"/>
    <w:rsid w:val="00941490"/>
    <w:rsid w:val="00951A8F"/>
    <w:rsid w:val="00952F46"/>
    <w:rsid w:val="00954AAF"/>
    <w:rsid w:val="0095641D"/>
    <w:rsid w:val="00962507"/>
    <w:rsid w:val="00963A0E"/>
    <w:rsid w:val="009753C4"/>
    <w:rsid w:val="009A1455"/>
    <w:rsid w:val="009A645F"/>
    <w:rsid w:val="009B49E4"/>
    <w:rsid w:val="009E023A"/>
    <w:rsid w:val="009F2E75"/>
    <w:rsid w:val="00A02694"/>
    <w:rsid w:val="00A32C9A"/>
    <w:rsid w:val="00A45E18"/>
    <w:rsid w:val="00A56BC7"/>
    <w:rsid w:val="00A64E94"/>
    <w:rsid w:val="00A80A78"/>
    <w:rsid w:val="00A8240B"/>
    <w:rsid w:val="00A9032F"/>
    <w:rsid w:val="00A909FE"/>
    <w:rsid w:val="00A97F45"/>
    <w:rsid w:val="00AC5C05"/>
    <w:rsid w:val="00AD510B"/>
    <w:rsid w:val="00AE3816"/>
    <w:rsid w:val="00AF622A"/>
    <w:rsid w:val="00B01457"/>
    <w:rsid w:val="00B211CF"/>
    <w:rsid w:val="00B23567"/>
    <w:rsid w:val="00B26ED6"/>
    <w:rsid w:val="00B371DF"/>
    <w:rsid w:val="00B43061"/>
    <w:rsid w:val="00B5121A"/>
    <w:rsid w:val="00B5782E"/>
    <w:rsid w:val="00B640DB"/>
    <w:rsid w:val="00B65D38"/>
    <w:rsid w:val="00B70113"/>
    <w:rsid w:val="00B93683"/>
    <w:rsid w:val="00BA7F6E"/>
    <w:rsid w:val="00BC0CDC"/>
    <w:rsid w:val="00BD4639"/>
    <w:rsid w:val="00BD55F4"/>
    <w:rsid w:val="00BE2F41"/>
    <w:rsid w:val="00BE3F97"/>
    <w:rsid w:val="00BF4D57"/>
    <w:rsid w:val="00C10A0A"/>
    <w:rsid w:val="00C14916"/>
    <w:rsid w:val="00C16AA6"/>
    <w:rsid w:val="00C27A64"/>
    <w:rsid w:val="00C300C0"/>
    <w:rsid w:val="00C36E2F"/>
    <w:rsid w:val="00C40F07"/>
    <w:rsid w:val="00C422ED"/>
    <w:rsid w:val="00C44F87"/>
    <w:rsid w:val="00C6193F"/>
    <w:rsid w:val="00C64DAC"/>
    <w:rsid w:val="00C82722"/>
    <w:rsid w:val="00CA5509"/>
    <w:rsid w:val="00CE455B"/>
    <w:rsid w:val="00CF451A"/>
    <w:rsid w:val="00D029C7"/>
    <w:rsid w:val="00D04EFC"/>
    <w:rsid w:val="00D15861"/>
    <w:rsid w:val="00D20125"/>
    <w:rsid w:val="00D22938"/>
    <w:rsid w:val="00D620D0"/>
    <w:rsid w:val="00D62510"/>
    <w:rsid w:val="00D70DA0"/>
    <w:rsid w:val="00D85E3B"/>
    <w:rsid w:val="00DA2EB8"/>
    <w:rsid w:val="00DB06E3"/>
    <w:rsid w:val="00DB5C6C"/>
    <w:rsid w:val="00DC71A9"/>
    <w:rsid w:val="00DD5144"/>
    <w:rsid w:val="00DE4702"/>
    <w:rsid w:val="00DF53F3"/>
    <w:rsid w:val="00E33AE8"/>
    <w:rsid w:val="00E42BA5"/>
    <w:rsid w:val="00E71109"/>
    <w:rsid w:val="00E741D6"/>
    <w:rsid w:val="00E84F8A"/>
    <w:rsid w:val="00EA70F1"/>
    <w:rsid w:val="00EB07E1"/>
    <w:rsid w:val="00ED18C9"/>
    <w:rsid w:val="00EE6ED8"/>
    <w:rsid w:val="00EF079B"/>
    <w:rsid w:val="00EF2419"/>
    <w:rsid w:val="00F24B49"/>
    <w:rsid w:val="00F32C22"/>
    <w:rsid w:val="00F44E6B"/>
    <w:rsid w:val="00F55176"/>
    <w:rsid w:val="00F71DD7"/>
    <w:rsid w:val="00F72FEC"/>
    <w:rsid w:val="00F763F0"/>
    <w:rsid w:val="00FC1F25"/>
    <w:rsid w:val="00FC2FA8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B9D2A-1BE7-4E26-8225-F4B4494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C4D4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360" w:lineRule="auto"/>
      <w:ind w:left="993" w:right="567" w:hanging="142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character" w:customStyle="1" w:styleId="Ttulo2Char">
    <w:name w:val="Título 2 Char"/>
    <w:basedOn w:val="Fontepargpadro"/>
    <w:link w:val="Ttulo2"/>
    <w:rsid w:val="00FC4D43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customStyle="1" w:styleId="Default">
    <w:name w:val="Default"/>
    <w:rsid w:val="00B65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0D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deGrade6Colorida-nfase6">
    <w:name w:val="Grid Table 6 Colorful Accent 6"/>
    <w:basedOn w:val="Tabelanormal"/>
    <w:uiPriority w:val="51"/>
    <w:rsid w:val="000F0D09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B21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Fontepargpadro"/>
    <w:rsid w:val="00B211CF"/>
  </w:style>
  <w:style w:type="character" w:customStyle="1" w:styleId="g3">
    <w:name w:val="g3"/>
    <w:basedOn w:val="Fontepargpadro"/>
    <w:rsid w:val="00B211CF"/>
  </w:style>
  <w:style w:type="character" w:customStyle="1" w:styleId="hb">
    <w:name w:val="hb"/>
    <w:basedOn w:val="Fontepargpadro"/>
    <w:rsid w:val="00B211CF"/>
  </w:style>
  <w:style w:type="character" w:customStyle="1" w:styleId="g2">
    <w:name w:val="g2"/>
    <w:basedOn w:val="Fontepargpadro"/>
    <w:rsid w:val="00B211CF"/>
  </w:style>
  <w:style w:type="paragraph" w:styleId="NormalWeb">
    <w:name w:val="Normal (Web)"/>
    <w:basedOn w:val="Normal"/>
    <w:uiPriority w:val="99"/>
    <w:semiHidden/>
    <w:unhideWhenUsed/>
    <w:rsid w:val="00B2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8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3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9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ca\Documents\M&#225;rcio%20do%20Fl&#243;rida\C&#243;pia%20de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FE8A-33C4-47DC-B99A-313FA38C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de camara</Template>
  <TotalTime>499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Angèlica Martins</dc:creator>
  <cp:lastModifiedBy>Angélica Martins Manso</cp:lastModifiedBy>
  <cp:revision>150</cp:revision>
  <cp:lastPrinted>2022-04-13T17:29:00Z</cp:lastPrinted>
  <dcterms:created xsi:type="dcterms:W3CDTF">2016-12-27T18:27:00Z</dcterms:created>
  <dcterms:modified xsi:type="dcterms:W3CDTF">2022-04-18T13:55:00Z</dcterms:modified>
</cp:coreProperties>
</file>